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AFB" w:rsidRPr="00BC1AA9" w:rsidRDefault="00A62AFB" w:rsidP="00A62AFB">
      <w:pPr>
        <w:spacing w:line="360" w:lineRule="auto"/>
        <w:ind w:left="1418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XXXxxxxxxxxxx</w:t>
      </w:r>
      <w:r w:rsidRPr="00BC1AA9">
        <w:rPr>
          <w:rFonts w:ascii="Arial" w:hAnsi="Arial" w:cs="Arial"/>
          <w:sz w:val="20"/>
          <w:szCs w:val="20"/>
        </w:rPr>
        <w:tab/>
      </w:r>
      <w:r w:rsidRPr="00BC1AA9">
        <w:rPr>
          <w:rFonts w:ascii="Arial" w:hAnsi="Arial" w:cs="Arial"/>
          <w:sz w:val="20"/>
          <w:szCs w:val="20"/>
        </w:rPr>
        <w:tab/>
      </w:r>
      <w:r w:rsidRPr="00BC1AA9">
        <w:rPr>
          <w:rFonts w:ascii="Arial" w:hAnsi="Arial" w:cs="Arial"/>
          <w:sz w:val="20"/>
          <w:szCs w:val="20"/>
        </w:rPr>
        <w:tab/>
      </w:r>
      <w:r w:rsidRPr="00BC1AA9">
        <w:rPr>
          <w:rFonts w:ascii="Arial" w:hAnsi="Arial" w:cs="Arial"/>
          <w:sz w:val="20"/>
          <w:szCs w:val="20"/>
        </w:rPr>
        <w:tab/>
      </w:r>
      <w:r w:rsidRPr="00BC1AA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BC1AA9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Wrocław, 00.00</w:t>
      </w:r>
      <w:r w:rsidRPr="00BC1AA9">
        <w:rPr>
          <w:rFonts w:ascii="Arial" w:hAnsi="Arial" w:cs="Arial"/>
          <w:sz w:val="20"/>
          <w:szCs w:val="20"/>
        </w:rPr>
        <w:t>.201</w:t>
      </w:r>
      <w:r w:rsidR="0038109B">
        <w:rPr>
          <w:rFonts w:ascii="Arial" w:hAnsi="Arial" w:cs="Arial"/>
          <w:sz w:val="20"/>
          <w:szCs w:val="20"/>
        </w:rPr>
        <w:t>7</w:t>
      </w:r>
      <w:r w:rsidRPr="00BC1AA9">
        <w:rPr>
          <w:rFonts w:ascii="Arial" w:hAnsi="Arial" w:cs="Arial"/>
          <w:sz w:val="20"/>
          <w:szCs w:val="20"/>
        </w:rPr>
        <w:t xml:space="preserve"> r.</w:t>
      </w:r>
    </w:p>
    <w:p w:rsidR="00A62AFB" w:rsidRPr="00BC1AA9" w:rsidRDefault="00A62AFB" w:rsidP="00B773BF">
      <w:pPr>
        <w:spacing w:line="360" w:lineRule="auto"/>
        <w:ind w:left="1418"/>
        <w:rPr>
          <w:rFonts w:ascii="Arial" w:hAnsi="Arial" w:cs="Arial"/>
          <w:b/>
          <w:bCs/>
          <w:sz w:val="20"/>
          <w:szCs w:val="20"/>
        </w:rPr>
      </w:pPr>
      <w:r w:rsidRPr="00BC1AA9">
        <w:rPr>
          <w:rFonts w:ascii="Arial" w:hAnsi="Arial" w:cs="Arial"/>
          <w:b/>
          <w:bCs/>
          <w:sz w:val="20"/>
          <w:szCs w:val="20"/>
        </w:rPr>
        <w:tab/>
      </w:r>
      <w:r w:rsidRPr="00BC1AA9">
        <w:rPr>
          <w:rFonts w:ascii="Arial" w:hAnsi="Arial" w:cs="Arial"/>
          <w:b/>
          <w:bCs/>
          <w:sz w:val="20"/>
          <w:szCs w:val="20"/>
        </w:rPr>
        <w:tab/>
      </w:r>
    </w:p>
    <w:p w:rsidR="00A62AFB" w:rsidRDefault="00A62AFB" w:rsidP="00B773BF">
      <w:pPr>
        <w:spacing w:line="360" w:lineRule="auto"/>
        <w:ind w:left="1418"/>
        <w:rPr>
          <w:rFonts w:ascii="Arial" w:hAnsi="Arial" w:cs="Arial"/>
          <w:b/>
          <w:bCs/>
          <w:sz w:val="20"/>
          <w:szCs w:val="20"/>
        </w:rPr>
      </w:pPr>
    </w:p>
    <w:p w:rsidR="00A62AFB" w:rsidRPr="00BC1AA9" w:rsidRDefault="00A62AFB" w:rsidP="00B773BF">
      <w:pPr>
        <w:spacing w:line="360" w:lineRule="auto"/>
        <w:ind w:left="1418"/>
        <w:rPr>
          <w:rFonts w:ascii="Arial" w:hAnsi="Arial" w:cs="Arial"/>
          <w:b/>
          <w:bCs/>
          <w:sz w:val="20"/>
          <w:szCs w:val="20"/>
        </w:rPr>
      </w:pPr>
    </w:p>
    <w:p w:rsidR="00A62AFB" w:rsidRPr="002C5991" w:rsidRDefault="00A62AFB" w:rsidP="00B773BF">
      <w:pPr>
        <w:spacing w:line="360" w:lineRule="auto"/>
        <w:ind w:left="1418"/>
        <w:rPr>
          <w:rFonts w:ascii="Arial" w:hAnsi="Arial" w:cs="Arial"/>
          <w:bCs/>
          <w:sz w:val="20"/>
          <w:szCs w:val="20"/>
        </w:rPr>
      </w:pPr>
    </w:p>
    <w:p w:rsidR="00A62AFB" w:rsidRPr="00B55DAD" w:rsidRDefault="00A62AFB" w:rsidP="00A62AFB">
      <w:pPr>
        <w:tabs>
          <w:tab w:val="left" w:pos="1418"/>
        </w:tabs>
        <w:spacing w:line="360" w:lineRule="auto"/>
        <w:ind w:left="2124"/>
        <w:rPr>
          <w:rFonts w:ascii="Arial" w:hAnsi="Arial" w:cs="Arial"/>
          <w:b/>
          <w:bCs/>
          <w:sz w:val="20"/>
          <w:szCs w:val="20"/>
        </w:rPr>
      </w:pPr>
      <w:r w:rsidRPr="00D7497E">
        <w:rPr>
          <w:rFonts w:ascii="Arial" w:hAnsi="Arial" w:cs="Arial"/>
          <w:b/>
          <w:bCs/>
          <w:sz w:val="20"/>
          <w:szCs w:val="20"/>
        </w:rPr>
        <w:t>Prof. dr hab. XXXXXXXXXXXXXXXXXXXXX</w:t>
      </w:r>
      <w:r w:rsidRPr="00B55DAD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A62AFB" w:rsidRPr="00B55DAD" w:rsidRDefault="00A62AFB" w:rsidP="00A62AFB">
      <w:pPr>
        <w:tabs>
          <w:tab w:val="left" w:pos="1418"/>
        </w:tabs>
        <w:spacing w:line="360" w:lineRule="auto"/>
        <w:ind w:left="2124"/>
        <w:rPr>
          <w:rFonts w:ascii="Arial" w:hAnsi="Arial" w:cs="Arial"/>
          <w:b/>
          <w:bCs/>
          <w:sz w:val="20"/>
          <w:szCs w:val="20"/>
        </w:rPr>
      </w:pPr>
      <w:r w:rsidRPr="00B55DAD">
        <w:rPr>
          <w:rFonts w:ascii="Arial" w:hAnsi="Arial" w:cs="Arial"/>
          <w:b/>
          <w:bCs/>
          <w:sz w:val="20"/>
          <w:szCs w:val="20"/>
        </w:rPr>
        <w:t xml:space="preserve">Dziekan </w:t>
      </w:r>
      <w:r>
        <w:rPr>
          <w:rFonts w:ascii="Arial" w:hAnsi="Arial" w:cs="Arial"/>
          <w:b/>
          <w:bCs/>
          <w:sz w:val="20"/>
          <w:szCs w:val="20"/>
        </w:rPr>
        <w:t>xxxxxxxxxxxxxxxx</w:t>
      </w:r>
    </w:p>
    <w:p w:rsidR="00A62AFB" w:rsidRPr="00B55DAD" w:rsidRDefault="00A62AFB" w:rsidP="00A62AFB">
      <w:pPr>
        <w:tabs>
          <w:tab w:val="left" w:pos="1418"/>
        </w:tabs>
        <w:spacing w:line="360" w:lineRule="auto"/>
        <w:ind w:left="2124"/>
        <w:rPr>
          <w:rFonts w:ascii="Arial" w:hAnsi="Arial" w:cs="Arial"/>
          <w:b/>
          <w:bCs/>
          <w:sz w:val="20"/>
          <w:szCs w:val="20"/>
        </w:rPr>
      </w:pPr>
      <w:r w:rsidRPr="00B55DAD">
        <w:rPr>
          <w:rFonts w:ascii="Arial" w:hAnsi="Arial" w:cs="Arial"/>
          <w:b/>
          <w:bCs/>
          <w:sz w:val="20"/>
          <w:szCs w:val="20"/>
        </w:rPr>
        <w:t>Politechniki Wrocławskiej</w:t>
      </w:r>
    </w:p>
    <w:p w:rsidR="00A62AFB" w:rsidRDefault="00A62AFB" w:rsidP="00B773BF">
      <w:pPr>
        <w:spacing w:before="100" w:beforeAutospacing="1" w:after="100" w:afterAutospacing="1" w:line="36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A62AFB" w:rsidRDefault="00A62AFB" w:rsidP="00A62AFB">
      <w:pPr>
        <w:spacing w:before="100" w:beforeAutospacing="1" w:after="100" w:afterAutospacing="1" w:line="360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Szanowna Pani,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62AFB" w:rsidRDefault="00670CCE" w:rsidP="00A62AFB">
      <w:pPr>
        <w:spacing w:before="100" w:beforeAutospacing="1" w:after="100" w:afterAutospacing="1"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</w:t>
      </w:r>
    </w:p>
    <w:p w:rsidR="00A62AFB" w:rsidRDefault="00A62AFB" w:rsidP="00A62AFB">
      <w:pPr>
        <w:spacing w:before="100" w:beforeAutospacing="1" w:after="100" w:afterAutospacing="1" w:line="360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xxxxxxxxxxxxxxxxxxxxxxx</w:t>
      </w:r>
      <w:r>
        <w:rPr>
          <w:rFonts w:ascii="Arial" w:hAnsi="Arial" w:cs="Arial"/>
          <w:sz w:val="20"/>
          <w:szCs w:val="20"/>
        </w:rPr>
        <w:br/>
        <w:t>xxxxxxxxxxxxxxxxxxxxxxxxxxxxxxxxxxxxxxx</w:t>
      </w:r>
      <w:r>
        <w:rPr>
          <w:rFonts w:ascii="Arial" w:hAnsi="Arial" w:cs="Arial"/>
          <w:sz w:val="20"/>
          <w:szCs w:val="20"/>
        </w:rPr>
        <w:br/>
        <w:t>xxxxxxxxxxxxxxxxxxxxxxxxxxxxxxx</w:t>
      </w:r>
    </w:p>
    <w:p w:rsidR="00A62AFB" w:rsidRPr="00BC1AA9" w:rsidRDefault="00A62AFB" w:rsidP="00B773BF">
      <w:pPr>
        <w:spacing w:before="100" w:beforeAutospacing="1" w:after="100" w:afterAutospacing="1" w:line="360" w:lineRule="auto"/>
        <w:ind w:left="1418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A62AFB" w:rsidRDefault="00A62AFB" w:rsidP="00A62AFB">
      <w:p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z poważaniem, </w:t>
      </w:r>
    </w:p>
    <w:p w:rsidR="00A62AFB" w:rsidRDefault="00A62AFB" w:rsidP="00A62AFB">
      <w:p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A62AFB" w:rsidRDefault="00A62AFB" w:rsidP="00A62AFB">
      <w:p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A62AFB" w:rsidRDefault="00A62AFB" w:rsidP="00A62AFB">
      <w:p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A62AFB" w:rsidRDefault="00A62AFB" w:rsidP="00A62AFB">
      <w:p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A62AFB" w:rsidRDefault="00A62AFB" w:rsidP="00A62AFB">
      <w:p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A62AFB" w:rsidRDefault="00A62AFB" w:rsidP="00A62AFB">
      <w:p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A62AFB" w:rsidRDefault="00A62AFB" w:rsidP="00A62AFB">
      <w:p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A62AFB" w:rsidRDefault="00A62AFB" w:rsidP="00A62AFB">
      <w:p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A62AFB" w:rsidRDefault="00A62AFB" w:rsidP="00A62AFB">
      <w:p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A62AFB" w:rsidRDefault="00A62AFB" w:rsidP="00A62AFB">
      <w:p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A62AFB" w:rsidRDefault="00A62AFB" w:rsidP="00A62AFB">
      <w:p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A62AFB" w:rsidRDefault="00A62AFB" w:rsidP="00A62AFB">
      <w:p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A62AFB" w:rsidRDefault="00A62AFB" w:rsidP="00A62AFB">
      <w:p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A62AFB" w:rsidRDefault="00A62AFB" w:rsidP="00A62AFB">
      <w:p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A62AFB" w:rsidRDefault="00A62AFB" w:rsidP="00A62AFB">
      <w:p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A62AFB" w:rsidRDefault="00A62AFB" w:rsidP="00A62AFB">
      <w:p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B773BF" w:rsidRDefault="00B773BF" w:rsidP="00A62AFB">
      <w:p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</w:p>
    <w:sectPr w:rsidR="00B773BF" w:rsidSect="0032404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410" w:right="849" w:bottom="1134" w:left="1418" w:header="283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3F5" w:rsidRDefault="000D53F5" w:rsidP="00A11C40">
      <w:r>
        <w:separator/>
      </w:r>
    </w:p>
  </w:endnote>
  <w:endnote w:type="continuationSeparator" w:id="0">
    <w:p w:rsidR="000D53F5" w:rsidRDefault="000D53F5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A0A" w:rsidRDefault="00340A0A">
    <w:pPr>
      <w:pStyle w:val="Stopka"/>
    </w:pPr>
  </w:p>
  <w:p w:rsidR="00340A0A" w:rsidRDefault="00340A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A0A" w:rsidRDefault="00340A0A">
    <w:pPr>
      <w:pStyle w:val="Stopka"/>
    </w:pPr>
  </w:p>
  <w:p w:rsidR="00340A0A" w:rsidRDefault="00340A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3F5" w:rsidRDefault="000D53F5" w:rsidP="00A11C40">
      <w:r>
        <w:separator/>
      </w:r>
    </w:p>
  </w:footnote>
  <w:footnote w:type="continuationSeparator" w:id="0">
    <w:p w:rsidR="000D53F5" w:rsidRDefault="000D53F5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A0A" w:rsidRDefault="002054D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-1792605</wp:posOffset>
          </wp:positionV>
          <wp:extent cx="7540625" cy="10662285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6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A0A" w:rsidRDefault="002054D0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-884555</wp:posOffset>
          </wp:positionH>
          <wp:positionV relativeFrom="paragraph">
            <wp:posOffset>-1809115</wp:posOffset>
          </wp:positionV>
          <wp:extent cx="7540625" cy="10662285"/>
          <wp:effectExtent l="0" t="0" r="0" b="0"/>
          <wp:wrapNone/>
          <wp:docPr id="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6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4D0"/>
    <w:rsid w:val="000D53F5"/>
    <w:rsid w:val="00200C8B"/>
    <w:rsid w:val="002054D0"/>
    <w:rsid w:val="00210876"/>
    <w:rsid w:val="0032404E"/>
    <w:rsid w:val="00340A0A"/>
    <w:rsid w:val="0038109B"/>
    <w:rsid w:val="00525035"/>
    <w:rsid w:val="00537171"/>
    <w:rsid w:val="00670CCE"/>
    <w:rsid w:val="007643DC"/>
    <w:rsid w:val="007C7626"/>
    <w:rsid w:val="00A11C40"/>
    <w:rsid w:val="00A62AFB"/>
    <w:rsid w:val="00AA4A5F"/>
    <w:rsid w:val="00B773BF"/>
    <w:rsid w:val="00C73527"/>
    <w:rsid w:val="00CB0F6D"/>
    <w:rsid w:val="00DE73F6"/>
    <w:rsid w:val="00E25F36"/>
    <w:rsid w:val="00FA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01A664-0624-4315-8555-8102B511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503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kub%20&#379;o&#322;nierczyk\Desktop\papier_firmowy_2017_P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papier_firmowy_2017_PL</Template>
  <TotalTime>0</TotalTime>
  <Pages>2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Żołnierczyk</dc:creator>
  <cp:keywords/>
  <cp:lastModifiedBy>Jakub Żołnierczyk</cp:lastModifiedBy>
  <cp:revision>1</cp:revision>
  <cp:lastPrinted>2017-05-17T06:09:00Z</cp:lastPrinted>
  <dcterms:created xsi:type="dcterms:W3CDTF">2017-05-17T07:04:00Z</dcterms:created>
  <dcterms:modified xsi:type="dcterms:W3CDTF">2017-05-17T07:04:00Z</dcterms:modified>
</cp:coreProperties>
</file>